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EB" w:rsidRDefault="00E02CEB" w:rsidP="00456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922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6pt;height:80pt;visibility:visibl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F0CE8">
        <w:rPr>
          <w:noProof/>
        </w:rPr>
        <w:pict>
          <v:shape id="Picture 2" o:spid="_x0000_i1026" type="#_x0000_t75" alt="MBblue" style="width:139.5pt;height:79.5pt;visibility:visible">
            <v:imagedata r:id="rId6" o:title=""/>
          </v:shape>
        </w:pict>
      </w:r>
    </w:p>
    <w:p w:rsidR="00E02CEB" w:rsidRPr="00456B35" w:rsidRDefault="00E02CEB" w:rsidP="00456B3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56B35">
        <w:rPr>
          <w:rFonts w:ascii="Times New Roman" w:hAnsi="Times New Roman" w:cs="Times New Roman"/>
          <w:b/>
          <w:bCs/>
          <w:sz w:val="44"/>
          <w:szCs w:val="44"/>
        </w:rPr>
        <w:t>AGENDA</w:t>
      </w:r>
    </w:p>
    <w:p w:rsidR="00E02CEB" w:rsidRPr="00456B35" w:rsidRDefault="00E02CEB" w:rsidP="00456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IEEE – </w:t>
      </w:r>
      <w:r w:rsidRPr="00456B35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>omen in Engineering (WIE)</w:t>
      </w:r>
      <w:r w:rsidRPr="00456B35">
        <w:rPr>
          <w:rFonts w:ascii="Times New Roman" w:hAnsi="Times New Roman" w:cs="Times New Roman"/>
          <w:b/>
          <w:bCs/>
          <w:sz w:val="28"/>
          <w:szCs w:val="28"/>
        </w:rPr>
        <w:t xml:space="preserve"> Jamaica Section Affinity Group</w:t>
      </w:r>
    </w:p>
    <w:p w:rsidR="00E02CEB" w:rsidRPr="00456B35" w:rsidRDefault="00E02CEB" w:rsidP="00456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 Girls in ICT Day Event</w:t>
      </w:r>
    </w:p>
    <w:p w:rsidR="00E02CEB" w:rsidRPr="00456B35" w:rsidRDefault="00E02CEB" w:rsidP="00456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 April</w:t>
      </w:r>
      <w:r w:rsidRPr="00456B3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56B35">
        <w:rPr>
          <w:rFonts w:ascii="Times New Roman" w:hAnsi="Times New Roman" w:cs="Times New Roman"/>
          <w:b/>
          <w:bCs/>
          <w:sz w:val="28"/>
          <w:szCs w:val="28"/>
        </w:rPr>
        <w:t>, 2020</w:t>
      </w:r>
    </w:p>
    <w:p w:rsidR="00E02CEB" w:rsidRDefault="00E02CEB" w:rsidP="00456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56B3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56B35">
        <w:rPr>
          <w:rFonts w:ascii="Times New Roman" w:hAnsi="Times New Roman" w:cs="Times New Roman"/>
          <w:b/>
          <w:bCs/>
          <w:sz w:val="28"/>
          <w:szCs w:val="28"/>
        </w:rPr>
        <w:t xml:space="preserve">0 Pm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56B3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56B35">
        <w:rPr>
          <w:rFonts w:ascii="Times New Roman" w:hAnsi="Times New Roman" w:cs="Times New Roman"/>
          <w:b/>
          <w:bCs/>
          <w:sz w:val="28"/>
          <w:szCs w:val="28"/>
        </w:rPr>
        <w:t>0 Pm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(Jamaica Time)</w:t>
      </w:r>
    </w:p>
    <w:p w:rsidR="00E02CEB" w:rsidRPr="0026620D" w:rsidRDefault="00E02CEB" w:rsidP="00456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20D">
        <w:rPr>
          <w:rFonts w:ascii="Times New Roman" w:hAnsi="Times New Roman" w:cs="Times New Roman"/>
          <w:b/>
          <w:bCs/>
          <w:sz w:val="32"/>
          <w:szCs w:val="32"/>
        </w:rPr>
        <w:t>Moderator: Sharlene Brown, Chair, WIE Jamaica Section</w:t>
      </w:r>
    </w:p>
    <w:p w:rsidR="00E02CEB" w:rsidRPr="00B546DB" w:rsidRDefault="00E02CEB" w:rsidP="00456B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6DB">
        <w:rPr>
          <w:rFonts w:ascii="Times New Roman" w:hAnsi="Times New Roman" w:cs="Times New Roman"/>
          <w:sz w:val="24"/>
          <w:szCs w:val="24"/>
        </w:rPr>
        <w:t>Welcome &amp; Open Remarks - Moderator</w:t>
      </w:r>
    </w:p>
    <w:p w:rsidR="00E02CEB" w:rsidRPr="00B546DB" w:rsidRDefault="00E02CEB" w:rsidP="00456B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6DB">
        <w:rPr>
          <w:rFonts w:ascii="Times New Roman" w:hAnsi="Times New Roman" w:cs="Times New Roman"/>
          <w:sz w:val="24"/>
          <w:szCs w:val="24"/>
        </w:rPr>
        <w:t>Greetings: About WIE</w:t>
      </w:r>
    </w:p>
    <w:p w:rsidR="00E02CEB" w:rsidRDefault="00E02CEB" w:rsidP="000742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7E8">
        <w:rPr>
          <w:rFonts w:ascii="Times New Roman" w:hAnsi="Times New Roman" w:cs="Times New Roman"/>
          <w:b/>
          <w:bCs/>
          <w:color w:val="993366"/>
          <w:sz w:val="24"/>
          <w:szCs w:val="24"/>
        </w:rPr>
        <w:t>Devon Gayle</w:t>
      </w:r>
      <w:r w:rsidRPr="00B546DB">
        <w:rPr>
          <w:rFonts w:ascii="Times New Roman" w:hAnsi="Times New Roman" w:cs="Times New Roman"/>
          <w:sz w:val="24"/>
          <w:szCs w:val="24"/>
        </w:rPr>
        <w:t xml:space="preserve"> – Chair, IEEE Jamaica Section</w:t>
      </w:r>
    </w:p>
    <w:p w:rsidR="00E02CEB" w:rsidRPr="00966381" w:rsidRDefault="00E02CEB" w:rsidP="002937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937E8">
        <w:rPr>
          <w:rFonts w:ascii="Times New Roman" w:hAnsi="Times New Roman" w:cs="Times New Roman"/>
          <w:b/>
          <w:bCs/>
          <w:color w:val="993366"/>
          <w:sz w:val="24"/>
          <w:szCs w:val="24"/>
        </w:rPr>
        <w:t>Jennifer Castillo</w:t>
      </w:r>
      <w:r w:rsidRPr="00B546D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IEEE </w:t>
      </w:r>
      <w:r w:rsidRPr="00B546DB">
        <w:rPr>
          <w:rFonts w:ascii="Times New Roman" w:hAnsi="Times New Roman" w:cs="Times New Roman"/>
          <w:sz w:val="24"/>
          <w:szCs w:val="24"/>
        </w:rPr>
        <w:t>WIE (Worldwide) Committee Member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966381">
        <w:rPr>
          <w:rFonts w:ascii="Times New Roman" w:hAnsi="Times New Roman" w:cs="Times New Roman"/>
        </w:rPr>
        <w:t>IEEE Puerto Rico and Caribbean Section Chair</w:t>
      </w:r>
    </w:p>
    <w:p w:rsidR="00E02CEB" w:rsidRPr="00B546DB" w:rsidRDefault="00E02CEB" w:rsidP="00B546D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02CEB" w:rsidRPr="00B546DB" w:rsidRDefault="00E02CEB" w:rsidP="00097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6DB">
        <w:rPr>
          <w:rFonts w:ascii="Times New Roman" w:hAnsi="Times New Roman" w:cs="Times New Roman"/>
          <w:sz w:val="24"/>
          <w:szCs w:val="24"/>
        </w:rPr>
        <w:t>Robotics Video Demonstration – Southeastcon 2019</w:t>
      </w:r>
    </w:p>
    <w:p w:rsidR="00E02CEB" w:rsidRDefault="00E02CEB" w:rsidP="002937E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2937E8">
        <w:rPr>
          <w:rFonts w:ascii="Times New Roman" w:hAnsi="Times New Roman" w:cs="Times New Roman"/>
          <w:b/>
          <w:bCs/>
          <w:color w:val="993366"/>
          <w:sz w:val="24"/>
          <w:szCs w:val="24"/>
        </w:rPr>
        <w:t>Justine Shaw</w:t>
      </w:r>
      <w:r w:rsidRPr="00B546DB">
        <w:rPr>
          <w:rFonts w:ascii="Times New Roman" w:hAnsi="Times New Roman" w:cs="Times New Roman"/>
          <w:sz w:val="24"/>
          <w:szCs w:val="24"/>
        </w:rPr>
        <w:t>: Chair, University of the West Indies IEEE Student Branch</w:t>
      </w:r>
    </w:p>
    <w:p w:rsidR="00E02CEB" w:rsidRPr="00B546DB" w:rsidRDefault="00E02CEB" w:rsidP="00097E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2CEB" w:rsidRPr="00B546DB" w:rsidRDefault="00E02CEB" w:rsidP="00456B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6DB">
        <w:rPr>
          <w:rFonts w:ascii="Times New Roman" w:hAnsi="Times New Roman" w:cs="Times New Roman"/>
          <w:sz w:val="24"/>
          <w:szCs w:val="24"/>
        </w:rPr>
        <w:t>My Journey as a Computer Science Student</w:t>
      </w:r>
    </w:p>
    <w:p w:rsidR="00E02CEB" w:rsidRPr="00B546DB" w:rsidRDefault="00E02CEB" w:rsidP="000742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937E8">
        <w:rPr>
          <w:rFonts w:ascii="Times New Roman" w:hAnsi="Times New Roman" w:cs="Times New Roman"/>
          <w:b/>
          <w:bCs/>
          <w:color w:val="993366"/>
          <w:sz w:val="24"/>
          <w:szCs w:val="24"/>
        </w:rPr>
        <w:t>Tia Thomas</w:t>
      </w:r>
      <w:r w:rsidRPr="00B546DB">
        <w:rPr>
          <w:rFonts w:ascii="Times New Roman" w:hAnsi="Times New Roman" w:cs="Times New Roman"/>
          <w:sz w:val="24"/>
          <w:szCs w:val="24"/>
        </w:rPr>
        <w:t xml:space="preserve"> – University of Technology, Jamaica</w:t>
      </w:r>
      <w:r>
        <w:rPr>
          <w:rFonts w:ascii="Times New Roman" w:hAnsi="Times New Roman" w:cs="Times New Roman"/>
          <w:sz w:val="24"/>
          <w:szCs w:val="24"/>
        </w:rPr>
        <w:t xml:space="preserve"> (Utech, Ja)</w:t>
      </w:r>
      <w:r w:rsidRPr="00B546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2CEB" w:rsidRPr="00B546DB" w:rsidRDefault="00E02CEB" w:rsidP="000742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546DB">
        <w:rPr>
          <w:rFonts w:ascii="Times New Roman" w:hAnsi="Times New Roman" w:cs="Times New Roman"/>
          <w:sz w:val="24"/>
          <w:szCs w:val="24"/>
        </w:rPr>
        <w:t>Huawei’s Scholarship Recipient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B546DB">
        <w:rPr>
          <w:rFonts w:ascii="Times New Roman" w:hAnsi="Times New Roman" w:cs="Times New Roman"/>
          <w:sz w:val="24"/>
          <w:szCs w:val="24"/>
        </w:rPr>
        <w:t xml:space="preserve"> Member of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B546DB">
        <w:rPr>
          <w:rFonts w:ascii="Times New Roman" w:hAnsi="Times New Roman" w:cs="Times New Roman"/>
          <w:sz w:val="24"/>
          <w:szCs w:val="24"/>
        </w:rPr>
        <w:t>Intelligence System Lab with 2019 Utech Ja. Caribbean Hackathon Winners</w:t>
      </w:r>
    </w:p>
    <w:p w:rsidR="00E02CEB" w:rsidRPr="00B546DB" w:rsidRDefault="00E02CEB" w:rsidP="0026620D">
      <w:pPr>
        <w:rPr>
          <w:rFonts w:ascii="Times New Roman" w:hAnsi="Times New Roman" w:cs="Times New Roman"/>
          <w:sz w:val="24"/>
          <w:szCs w:val="24"/>
        </w:rPr>
      </w:pPr>
    </w:p>
    <w:p w:rsidR="00E02CEB" w:rsidRPr="00B546DB" w:rsidRDefault="00E02CEB" w:rsidP="00AC0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6DB">
        <w:rPr>
          <w:rFonts w:ascii="Times New Roman" w:hAnsi="Times New Roman" w:cs="Times New Roman"/>
          <w:sz w:val="24"/>
          <w:szCs w:val="24"/>
        </w:rPr>
        <w:t>Q&amp; A</w:t>
      </w:r>
    </w:p>
    <w:p w:rsidR="00E02CEB" w:rsidRPr="00B546DB" w:rsidRDefault="00E02CEB" w:rsidP="00AC07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6DB">
        <w:rPr>
          <w:rFonts w:ascii="Times New Roman" w:hAnsi="Times New Roman" w:cs="Times New Roman"/>
          <w:sz w:val="24"/>
          <w:szCs w:val="24"/>
        </w:rPr>
        <w:t>Adjournment</w:t>
      </w:r>
    </w:p>
    <w:sectPr w:rsidR="00E02CEB" w:rsidRPr="00B546DB" w:rsidSect="000B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693"/>
    <w:multiLevelType w:val="hybridMultilevel"/>
    <w:tmpl w:val="D2DA9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F4FC3"/>
    <w:multiLevelType w:val="hybridMultilevel"/>
    <w:tmpl w:val="4CC20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1F72"/>
    <w:multiLevelType w:val="hybridMultilevel"/>
    <w:tmpl w:val="6B2A9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272"/>
    <w:rsid w:val="000742A3"/>
    <w:rsid w:val="00097EDD"/>
    <w:rsid w:val="000B6B4E"/>
    <w:rsid w:val="001A37BA"/>
    <w:rsid w:val="001C0D30"/>
    <w:rsid w:val="00232272"/>
    <w:rsid w:val="00252922"/>
    <w:rsid w:val="0026620D"/>
    <w:rsid w:val="002937E8"/>
    <w:rsid w:val="00336097"/>
    <w:rsid w:val="00344D6F"/>
    <w:rsid w:val="00456B35"/>
    <w:rsid w:val="004F0CE8"/>
    <w:rsid w:val="00500B7E"/>
    <w:rsid w:val="00622676"/>
    <w:rsid w:val="0070078E"/>
    <w:rsid w:val="007B7895"/>
    <w:rsid w:val="00951D91"/>
    <w:rsid w:val="00966381"/>
    <w:rsid w:val="00A133E8"/>
    <w:rsid w:val="00A75428"/>
    <w:rsid w:val="00AC07A8"/>
    <w:rsid w:val="00B546DB"/>
    <w:rsid w:val="00C55FC1"/>
    <w:rsid w:val="00C8244F"/>
    <w:rsid w:val="00E02CEB"/>
    <w:rsid w:val="00E37830"/>
    <w:rsid w:val="00FF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4E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B3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116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 Brown</dc:creator>
  <cp:keywords/>
  <dc:description/>
  <cp:lastModifiedBy>Windows User</cp:lastModifiedBy>
  <cp:revision>18</cp:revision>
  <cp:lastPrinted>2020-04-21T18:15:00Z</cp:lastPrinted>
  <dcterms:created xsi:type="dcterms:W3CDTF">2020-02-21T15:59:00Z</dcterms:created>
  <dcterms:modified xsi:type="dcterms:W3CDTF">2020-04-22T18:30:00Z</dcterms:modified>
</cp:coreProperties>
</file>